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2E21415B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04DDDA5B" w14:textId="26FB84C9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cig: __________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lastRenderedPageBreak/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902DDF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DDF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32</TotalTime>
  <Pages>2</Pages>
  <Words>237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2166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44</cp:revision>
  <cp:lastPrinted>2023-12-13T10:19:00Z</cp:lastPrinted>
  <dcterms:created xsi:type="dcterms:W3CDTF">2024-01-16T15:33:00Z</dcterms:created>
  <dcterms:modified xsi:type="dcterms:W3CDTF">2024-04-19T10:05:00Z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